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3D70AB">
            <w:pPr>
              <w:jc w:val="center"/>
              <w:rPr>
                <w:rFonts w:ascii="Arial" w:hAnsi="Arial"/>
                <w:lang w:val="en-GB"/>
              </w:rPr>
            </w:pPr>
            <w:r>
              <w:rPr>
                <w:rFonts w:ascii="Arial" w:hAnsi="Arial"/>
                <w:noProof/>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E62E30" w:rsidP="00E62E30">
            <w:pPr>
              <w:rPr>
                <w:rFonts w:ascii="Arial" w:hAnsi="Arial"/>
              </w:rPr>
            </w:pPr>
            <w:r>
              <w:rPr>
                <w:rFonts w:ascii="Arial" w:hAnsi="Arial"/>
              </w:rPr>
              <w:t xml:space="preserve">International Business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62E30">
            <w:pPr>
              <w:rPr>
                <w:rFonts w:ascii="Arial" w:hAnsi="Arial"/>
              </w:rPr>
            </w:pPr>
            <w:smartTag w:uri="urn:schemas-microsoft-com:office:smarttags" w:element="stockticker">
              <w:r>
                <w:rPr>
                  <w:rFonts w:ascii="Arial" w:hAnsi="Arial"/>
                </w:rPr>
                <w:t>INT</w:t>
              </w:r>
            </w:smartTag>
            <w:r>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5A4A69">
            <w:pPr>
              <w:rPr>
                <w:rFonts w:ascii="Arial" w:hAnsi="Arial"/>
              </w:rPr>
            </w:pPr>
            <w:smartTag w:uri="urn:schemas:contacts" w:element="GivenName">
              <w:r>
                <w:rPr>
                  <w:rFonts w:ascii="Arial" w:hAnsi="Arial"/>
                </w:rPr>
                <w:t>Shawna</w:t>
              </w:r>
            </w:smartTag>
            <w:r>
              <w:rPr>
                <w:rFonts w:ascii="Arial" w:hAnsi="Arial"/>
              </w:rPr>
              <w:t xml:space="preserve"> </w:t>
            </w:r>
            <w:smartTag w:uri="urn:schemas:contacts" w:element="Sn">
              <w:r>
                <w:rPr>
                  <w:rFonts w:ascii="Arial" w:hAnsi="Arial"/>
                </w:rPr>
                <w:t>DePlonty</w:t>
              </w:r>
            </w:smartTag>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r w:rsidR="0074591A">
              <w:rPr>
                <w:rFonts w:ascii="Arial" w:hAnsi="Arial"/>
              </w:rPr>
              <w:t>, M.E.B.</w:t>
            </w:r>
          </w:p>
          <w:p w:rsidR="005A4A69" w:rsidRDefault="00A47517">
            <w:pPr>
              <w:rPr>
                <w:rFonts w:ascii="Arial" w:hAnsi="Arial"/>
              </w:rPr>
            </w:pPr>
            <w:hyperlink r:id="rId10" w:history="1">
              <w:r w:rsidR="005A4A69" w:rsidRPr="00D62F1E">
                <w:rPr>
                  <w:rStyle w:val="Hyperlink"/>
                  <w:rFonts w:ascii="Arial" w:hAnsi="Arial"/>
                </w:rPr>
                <w:t>Shawna.DePlonty@saultcollege.ca</w:t>
              </w:r>
            </w:hyperlink>
          </w:p>
          <w:p w:rsidR="005A4A69" w:rsidRDefault="005A4A69">
            <w:pPr>
              <w:rPr>
                <w:rFonts w:ascii="Arial" w:hAnsi="Arial"/>
              </w:rPr>
            </w:pPr>
            <w:smartTag w:uri="urn:schemas-microsoft-com:office:smarttags" w:element="phone">
              <w:smartTagPr>
                <w:attr w:uri="urn:schemas-microsoft-com:office:office" w:name="ls" w:val="trans"/>
                <w:attr w:name="phonenumber" w:val="$67592554"/>
              </w:smartTagPr>
              <w:r>
                <w:rPr>
                  <w:rFonts w:ascii="Arial" w:hAnsi="Arial"/>
                </w:rPr>
                <w:t>759.2554</w:t>
              </w:r>
            </w:smartTag>
            <w:r>
              <w:rPr>
                <w:rFonts w:ascii="Arial" w:hAnsi="Arial"/>
              </w:rPr>
              <w:t xml:space="preserve"> ext. 2592 Office E4630</w:t>
            </w:r>
          </w:p>
          <w:p w:rsidR="00F406CB" w:rsidRDefault="00F406CB">
            <w:pPr>
              <w:rPr>
                <w:rFonts w:ascii="Arial" w:hAnsi="Arial"/>
              </w:rPr>
            </w:pPr>
            <w:r>
              <w:rPr>
                <w:rFonts w:ascii="Arial" w:hAnsi="Arial"/>
              </w:rPr>
              <w:t>Remind App: 705.230.2280</w:t>
            </w:r>
          </w:p>
          <w:p w:rsidR="005A4A69" w:rsidRDefault="005A4A69">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F406CB" w:rsidP="009F4210">
            <w:pPr>
              <w:rPr>
                <w:rFonts w:ascii="Arial" w:hAnsi="Arial"/>
              </w:rPr>
            </w:pPr>
            <w:r>
              <w:rPr>
                <w:rFonts w:ascii="Arial" w:hAnsi="Arial"/>
              </w:rPr>
              <w:t>09/06</w:t>
            </w:r>
            <w:r w:rsidR="0074591A">
              <w:rPr>
                <w:rFonts w:ascii="Arial" w:hAnsi="Arial"/>
              </w:rPr>
              <w:t>/1</w:t>
            </w:r>
            <w:r>
              <w:rPr>
                <w:rFonts w:ascii="Arial" w:hAnsi="Arial"/>
              </w:rPr>
              <w:t>5</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AC7359">
            <w:pPr>
              <w:rPr>
                <w:rFonts w:ascii="Arial" w:hAnsi="Arial"/>
              </w:rPr>
            </w:pPr>
            <w:r>
              <w:rPr>
                <w:rFonts w:ascii="Arial" w:hAnsi="Arial"/>
              </w:rPr>
              <w:t>01/10/</w:t>
            </w:r>
            <w:r w:rsidR="0074591A">
              <w:rPr>
                <w:rFonts w:ascii="Arial" w:hAnsi="Arial"/>
              </w:rPr>
              <w:t>1</w:t>
            </w:r>
            <w:r w:rsidR="00F406CB">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2F7FBB" w:rsidP="00AC7359">
            <w:pPr>
              <w:jc w:val="center"/>
              <w:rPr>
                <w:rFonts w:ascii="Arial" w:hAnsi="Arial"/>
              </w:rPr>
            </w:pPr>
            <w:r>
              <w:rPr>
                <w:rFonts w:ascii="Arial" w:hAnsi="Arial"/>
              </w:rPr>
              <w:t>“Colin Kirkwood”</w:t>
            </w:r>
          </w:p>
        </w:tc>
        <w:tc>
          <w:tcPr>
            <w:tcW w:w="1710" w:type="dxa"/>
          </w:tcPr>
          <w:p w:rsidR="00D1300B" w:rsidRDefault="00BC5F20" w:rsidP="003903FB">
            <w:pPr>
              <w:jc w:val="center"/>
              <w:rPr>
                <w:rFonts w:ascii="Arial" w:hAnsi="Arial"/>
              </w:rPr>
            </w:pPr>
            <w:r>
              <w:rPr>
                <w:rFonts w:ascii="Arial" w:hAnsi="Arial"/>
              </w:rPr>
              <w:t>June/</w:t>
            </w:r>
            <w:r w:rsidR="0074591A">
              <w:rPr>
                <w:rFonts w:ascii="Arial" w:hAnsi="Arial"/>
              </w:rPr>
              <w:t>1</w:t>
            </w:r>
            <w:r w:rsidR="00F406CB">
              <w:rPr>
                <w:rFonts w:ascii="Arial" w:hAnsi="Arial"/>
              </w:rPr>
              <w:t>5</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74591A" w:rsidP="00B5048F">
            <w:pPr>
              <w:jc w:val="center"/>
              <w:rPr>
                <w:rFonts w:ascii="Arial" w:hAnsi="Arial"/>
                <w:b/>
              </w:rPr>
            </w:pPr>
            <w:r>
              <w:rPr>
                <w:rFonts w:ascii="Arial" w:hAnsi="Arial"/>
                <w:b/>
              </w:rPr>
              <w:t>DEAN</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F406CB">
              <w:rPr>
                <w:rFonts w:ascii="Arial" w:hAnsi="Arial"/>
              </w:rPr>
              <w:t>2015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AC7359">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AC7359">
              <w:rPr>
                <w:rFonts w:ascii="Arial" w:hAnsi="Arial"/>
                <w:i/>
              </w:rPr>
              <w:t>Colin Kirkwood</w:t>
            </w:r>
            <w:r w:rsidR="003D0B70">
              <w:rPr>
                <w:rFonts w:ascii="Arial" w:hAnsi="Arial"/>
                <w:b w:val="0"/>
                <w:i/>
              </w:rPr>
              <w:t>,</w:t>
            </w:r>
            <w:r w:rsidR="00AC7359">
              <w:rPr>
                <w:rFonts w:ascii="Arial" w:hAnsi="Arial"/>
                <w:b w:val="0"/>
                <w:i/>
              </w:rPr>
              <w:t xml:space="preserve"> Dean</w:t>
            </w:r>
          </w:p>
        </w:tc>
      </w:tr>
      <w:tr w:rsidR="00D1300B">
        <w:trPr>
          <w:cantSplit/>
        </w:trPr>
        <w:tc>
          <w:tcPr>
            <w:tcW w:w="9558" w:type="dxa"/>
            <w:gridSpan w:val="6"/>
          </w:tcPr>
          <w:p w:rsidR="005152EA" w:rsidRDefault="00AB0BF2" w:rsidP="005152EA">
            <w:pPr>
              <w:jc w:val="center"/>
              <w:rPr>
                <w:rFonts w:ascii="Arial" w:hAnsi="Arial"/>
                <w:i/>
                <w:lang w:val="en-GB"/>
              </w:rPr>
            </w:pPr>
            <w:r>
              <w:rPr>
                <w:rFonts w:ascii="Arial" w:hAnsi="Arial"/>
                <w:i/>
                <w:lang w:val="en-GB"/>
              </w:rPr>
              <w:t>School of Environment, Technology</w:t>
            </w:r>
            <w:r w:rsidR="005152EA">
              <w:rPr>
                <w:rFonts w:ascii="Arial" w:hAnsi="Arial"/>
                <w:i/>
                <w:lang w:val="en-GB"/>
              </w:rPr>
              <w:t>, and Business</w:t>
            </w:r>
          </w:p>
          <w:p w:rsidR="00D1300B" w:rsidRPr="009F4210" w:rsidRDefault="005152EA" w:rsidP="005152EA">
            <w:pPr>
              <w:jc w:val="center"/>
              <w:rPr>
                <w:rFonts w:ascii="Arial" w:hAnsi="Arial" w:cs="Arial"/>
                <w:b/>
                <w:lang w:val="en-GB"/>
              </w:rPr>
            </w:pPr>
            <w:r>
              <w:rPr>
                <w:rFonts w:ascii="Arial" w:hAnsi="Arial"/>
                <w:i/>
                <w:lang w:val="en-GB"/>
              </w:rPr>
              <w:t xml:space="preserve"> (705) 759-2554, Ext.268</w:t>
            </w:r>
            <w:r w:rsidR="0074591A">
              <w:rPr>
                <w:rFonts w:ascii="Arial" w:hAnsi="Arial"/>
                <w:i/>
                <w:lang w:val="en-GB"/>
              </w:rPr>
              <w:t>8</w:t>
            </w:r>
          </w:p>
        </w:tc>
      </w:tr>
      <w:tr w:rsidR="00D1300B">
        <w:trPr>
          <w:cantSplit/>
        </w:trPr>
        <w:tc>
          <w:tcPr>
            <w:tcW w:w="9558" w:type="dxa"/>
            <w:gridSpan w:val="6"/>
          </w:tcPr>
          <w:p w:rsidR="00983D18" w:rsidRDefault="00983D18">
            <w:pPr>
              <w:tabs>
                <w:tab w:val="center" w:pos="4560"/>
              </w:tabs>
              <w:jc w:val="center"/>
              <w:rPr>
                <w:rFonts w:ascii="Arial" w:hAnsi="Arial"/>
              </w:rPr>
            </w:pPr>
          </w:p>
        </w:tc>
      </w:tr>
    </w:tbl>
    <w:p w:rsidR="00C20F67" w:rsidRPr="00AC7359" w:rsidRDefault="00C20F67" w:rsidP="00C20F67">
      <w:pPr>
        <w:numPr>
          <w:ilvl w:val="0"/>
          <w:numId w:val="17"/>
        </w:numPr>
        <w:rPr>
          <w:rFonts w:ascii="Arial" w:hAnsi="Arial" w:cs="Arial"/>
          <w:b/>
          <w:lang w:val="en-GB"/>
        </w:rPr>
      </w:pPr>
      <w:r w:rsidRPr="00AC7359">
        <w:rPr>
          <w:rFonts w:ascii="Arial" w:hAnsi="Arial"/>
          <w:b/>
        </w:rPr>
        <w:lastRenderedPageBreak/>
        <w:t>COURSE DESCRIPTION</w:t>
      </w:r>
      <w:r w:rsidRPr="00AC7359">
        <w:rPr>
          <w:rFonts w:ascii="Arial" w:hAnsi="Arial" w:cs="Arial"/>
          <w:lang w:val="en-GB"/>
        </w:rPr>
        <w:t>:</w:t>
      </w:r>
      <w:r w:rsidRPr="00AC7359">
        <w:rPr>
          <w:rFonts w:ascii="Arial" w:hAnsi="Arial" w:cs="Arial"/>
          <w:lang w:val="en-GB"/>
        </w:rPr>
        <w:tab/>
      </w:r>
      <w:r w:rsidRPr="00AC7359">
        <w:rPr>
          <w:rFonts w:ascii="Arial" w:hAnsi="Arial" w:cs="Arial"/>
          <w:lang w:val="en-GB"/>
        </w:rPr>
        <w:br/>
      </w:r>
      <w:r w:rsidR="00D2164F" w:rsidRPr="00AC7359">
        <w:rPr>
          <w:rFonts w:ascii="Arial" w:hAnsi="Arial"/>
        </w:rPr>
        <w:t>This course explores the concept of globalization of products and services around the world.  It introduces the complete and constantly evolving realities of global business.  Students will study global marketing issues such as economic, financial, cultural, political and legal issues affecting the globalization of businesses</w:t>
      </w:r>
      <w:r w:rsidR="00D2164F" w:rsidRPr="00AC7359">
        <w:rPr>
          <w:rFonts w:ascii="Arial" w:hAnsi="Arial"/>
          <w:b/>
        </w:rPr>
        <w:t>.</w:t>
      </w:r>
    </w:p>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1.</w:t>
            </w:r>
          </w:p>
        </w:tc>
        <w:tc>
          <w:tcPr>
            <w:tcW w:w="7614" w:type="dxa"/>
          </w:tcPr>
          <w:p w:rsidR="00C20F67" w:rsidRDefault="00D2164F" w:rsidP="00AC7359">
            <w:pPr>
              <w:rPr>
                <w:rFonts w:ascii="Arial" w:hAnsi="Arial"/>
              </w:rPr>
            </w:pPr>
            <w:r>
              <w:rPr>
                <w:rFonts w:ascii="Arial" w:hAnsi="Arial" w:cs="Arial"/>
              </w:rPr>
              <w:t>Discuss the meaning an</w:t>
            </w:r>
            <w:r w:rsidR="00041068">
              <w:rPr>
                <w:rFonts w:ascii="Arial" w:hAnsi="Arial" w:cs="Arial"/>
              </w:rPr>
              <w:t>d significance of globalization and effects of culture on business</w:t>
            </w:r>
            <w:r w:rsidR="00171B06">
              <w:rPr>
                <w:rFonts w:ascii="Arial" w:hAnsi="Arial" w:cs="Arial"/>
              </w:rPr>
              <w:t>.</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u w:val="single"/>
              </w:rPr>
            </w:pPr>
            <w:r>
              <w:rPr>
                <w:rFonts w:ascii="Arial" w:hAnsi="Arial"/>
                <w:u w:val="single"/>
              </w:rPr>
              <w:t>Potential Elements of the Performance:</w:t>
            </w:r>
          </w:p>
          <w:p w:rsidR="00D2164F" w:rsidRPr="005152EA" w:rsidRDefault="00D2164F" w:rsidP="00C20F67">
            <w:pPr>
              <w:numPr>
                <w:ilvl w:val="0"/>
                <w:numId w:val="13"/>
              </w:numPr>
              <w:rPr>
                <w:sz w:val="20"/>
              </w:rPr>
            </w:pPr>
            <w:r w:rsidRPr="005152EA">
              <w:rPr>
                <w:sz w:val="20"/>
              </w:rPr>
              <w:t>Describe the process of globalization and how it affects markets and production.</w:t>
            </w:r>
          </w:p>
          <w:p w:rsidR="00D2164F" w:rsidRPr="005152EA" w:rsidRDefault="00D2164F" w:rsidP="00C20F67">
            <w:pPr>
              <w:numPr>
                <w:ilvl w:val="0"/>
                <w:numId w:val="13"/>
              </w:numPr>
              <w:rPr>
                <w:sz w:val="20"/>
              </w:rPr>
            </w:pPr>
            <w:r w:rsidRPr="005152EA">
              <w:rPr>
                <w:sz w:val="20"/>
              </w:rPr>
              <w:t>Identify two forces causing globalization to increase.</w:t>
            </w:r>
          </w:p>
          <w:p w:rsidR="00D2164F" w:rsidRPr="005152EA" w:rsidRDefault="00D2164F" w:rsidP="00C20F67">
            <w:pPr>
              <w:numPr>
                <w:ilvl w:val="0"/>
                <w:numId w:val="13"/>
              </w:numPr>
              <w:rPr>
                <w:sz w:val="20"/>
              </w:rPr>
            </w:pPr>
            <w:r w:rsidRPr="005152EA">
              <w:rPr>
                <w:sz w:val="20"/>
              </w:rPr>
              <w:t xml:space="preserve">Summarize the evidence for each main argument in the globalization debate. </w:t>
            </w:r>
          </w:p>
          <w:p w:rsidR="00D2164F" w:rsidRPr="005152EA" w:rsidRDefault="00D2164F" w:rsidP="00C20F67">
            <w:pPr>
              <w:numPr>
                <w:ilvl w:val="0"/>
                <w:numId w:val="13"/>
              </w:numPr>
              <w:rPr>
                <w:sz w:val="20"/>
              </w:rPr>
            </w:pPr>
            <w:r w:rsidRPr="005152EA">
              <w:rPr>
                <w:sz w:val="20"/>
              </w:rPr>
              <w:t>Identify the types of companies that participate in international business.</w:t>
            </w:r>
          </w:p>
          <w:p w:rsidR="00041068" w:rsidRPr="005152EA" w:rsidRDefault="00D2164F" w:rsidP="002E0ED1">
            <w:pPr>
              <w:numPr>
                <w:ilvl w:val="0"/>
                <w:numId w:val="13"/>
              </w:numPr>
              <w:rPr>
                <w:sz w:val="20"/>
              </w:rPr>
            </w:pPr>
            <w:r w:rsidRPr="005152EA">
              <w:rPr>
                <w:sz w:val="20"/>
              </w:rPr>
              <w:t>Describe the global business environment.</w:t>
            </w:r>
          </w:p>
          <w:p w:rsidR="00041068" w:rsidRPr="005152EA" w:rsidRDefault="00041068" w:rsidP="002E0ED1">
            <w:pPr>
              <w:numPr>
                <w:ilvl w:val="0"/>
                <w:numId w:val="13"/>
              </w:numPr>
              <w:rPr>
                <w:sz w:val="20"/>
              </w:rPr>
            </w:pPr>
            <w:r w:rsidRPr="005152EA">
              <w:rPr>
                <w:sz w:val="20"/>
              </w:rPr>
              <w:t>Describe culture, and explain the significance of both national culture and subcultures.</w:t>
            </w:r>
          </w:p>
          <w:p w:rsidR="00041068" w:rsidRPr="005152EA" w:rsidRDefault="00041068" w:rsidP="002E0ED1">
            <w:pPr>
              <w:numPr>
                <w:ilvl w:val="0"/>
                <w:numId w:val="13"/>
              </w:numPr>
              <w:rPr>
                <w:sz w:val="20"/>
              </w:rPr>
            </w:pPr>
            <w:r w:rsidRPr="005152EA">
              <w:rPr>
                <w:sz w:val="20"/>
              </w:rPr>
              <w:t>Identify the components of culture, and describe their impact on business activities around the world.</w:t>
            </w:r>
          </w:p>
          <w:p w:rsidR="00041068" w:rsidRPr="005152EA" w:rsidRDefault="00041068" w:rsidP="002E0ED1">
            <w:pPr>
              <w:numPr>
                <w:ilvl w:val="0"/>
                <w:numId w:val="13"/>
              </w:numPr>
              <w:rPr>
                <w:sz w:val="20"/>
              </w:rPr>
            </w:pPr>
            <w:r w:rsidRPr="005152EA">
              <w:rPr>
                <w:sz w:val="20"/>
              </w:rPr>
              <w:t>Describe cultural change, and explain how companies and culture affect one another.</w:t>
            </w:r>
          </w:p>
          <w:p w:rsidR="00041068" w:rsidRPr="005152EA" w:rsidRDefault="00041068" w:rsidP="002E0ED1">
            <w:pPr>
              <w:numPr>
                <w:ilvl w:val="0"/>
                <w:numId w:val="13"/>
              </w:numPr>
              <w:rPr>
                <w:sz w:val="20"/>
              </w:rPr>
            </w:pPr>
            <w:r w:rsidRPr="005152EA">
              <w:rPr>
                <w:sz w:val="20"/>
              </w:rPr>
              <w:t>Explain how the physical environment and technology influence culture.</w:t>
            </w:r>
          </w:p>
          <w:p w:rsidR="00041068" w:rsidRDefault="00041068" w:rsidP="002E0ED1">
            <w:pPr>
              <w:numPr>
                <w:ilvl w:val="0"/>
                <w:numId w:val="13"/>
              </w:numPr>
            </w:pPr>
            <w:r w:rsidRPr="005152EA">
              <w:rPr>
                <w:sz w:val="20"/>
              </w:rPr>
              <w:t>Describe the two main frameworks used to classify cultures and explain their practical use</w:t>
            </w:r>
            <w:r>
              <w:t>.</w:t>
            </w:r>
          </w:p>
          <w:p w:rsidR="00C20F67" w:rsidRDefault="00D2164F" w:rsidP="007924B4">
            <w:pPr>
              <w:ind w:left="360"/>
            </w:pPr>
            <w:r>
              <w:t xml:space="preserve">  </w:t>
            </w:r>
          </w:p>
          <w:p w:rsidR="00C20F67" w:rsidRDefault="00C20F67" w:rsidP="005152EA">
            <w:r>
              <w:t xml:space="preserve">These learning outcomes </w:t>
            </w:r>
            <w:r w:rsidR="003057B0">
              <w:t>will constitute approximately 20</w:t>
            </w:r>
            <w:r>
              <w:t>% of the course grade.</w:t>
            </w:r>
          </w:p>
          <w:p w:rsidR="00BC5F20" w:rsidRDefault="00BC5F20" w:rsidP="005152EA">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2.</w:t>
            </w:r>
          </w:p>
        </w:tc>
        <w:tc>
          <w:tcPr>
            <w:tcW w:w="7614" w:type="dxa"/>
          </w:tcPr>
          <w:p w:rsidR="00645A0C" w:rsidRDefault="00645A0C" w:rsidP="00AC7359">
            <w:pPr>
              <w:rPr>
                <w:rFonts w:ascii="Arial" w:hAnsi="Arial"/>
              </w:rPr>
            </w:pPr>
            <w:r>
              <w:rPr>
                <w:rFonts w:ascii="Arial" w:hAnsi="Arial" w:cs="Arial"/>
              </w:rPr>
              <w:t>Describe country differences in the areas of political systems, economic systems, value systems, ethical beliefs, and cultures.</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C20F67" w:rsidRPr="005152EA" w:rsidRDefault="00645A0C" w:rsidP="00C20F67">
            <w:pPr>
              <w:numPr>
                <w:ilvl w:val="0"/>
                <w:numId w:val="13"/>
              </w:numPr>
              <w:rPr>
                <w:sz w:val="20"/>
              </w:rPr>
            </w:pPr>
            <w:r w:rsidRPr="005152EA">
              <w:rPr>
                <w:sz w:val="20"/>
              </w:rPr>
              <w:t>Describe each main type of political system.</w:t>
            </w:r>
          </w:p>
          <w:p w:rsidR="00645A0C" w:rsidRPr="005152EA" w:rsidRDefault="00645A0C" w:rsidP="00C20F67">
            <w:pPr>
              <w:numPr>
                <w:ilvl w:val="0"/>
                <w:numId w:val="13"/>
              </w:numPr>
              <w:rPr>
                <w:sz w:val="20"/>
              </w:rPr>
            </w:pPr>
            <w:r w:rsidRPr="005152EA">
              <w:rPr>
                <w:sz w:val="20"/>
              </w:rPr>
              <w:t>Identify the origins of political risk and how managers can reduce its effect.</w:t>
            </w:r>
          </w:p>
          <w:p w:rsidR="00645A0C" w:rsidRPr="005152EA" w:rsidRDefault="00645A0C" w:rsidP="00C20F67">
            <w:pPr>
              <w:numPr>
                <w:ilvl w:val="0"/>
                <w:numId w:val="13"/>
              </w:numPr>
              <w:rPr>
                <w:sz w:val="20"/>
              </w:rPr>
            </w:pPr>
            <w:r w:rsidRPr="005152EA">
              <w:rPr>
                <w:sz w:val="20"/>
              </w:rPr>
              <w:t>List the main types of legal systems, and explain how they differ.</w:t>
            </w:r>
          </w:p>
          <w:p w:rsidR="007924B4" w:rsidRPr="005152EA" w:rsidRDefault="007924B4" w:rsidP="00C20F67">
            <w:pPr>
              <w:numPr>
                <w:ilvl w:val="0"/>
                <w:numId w:val="13"/>
              </w:numPr>
              <w:rPr>
                <w:sz w:val="20"/>
              </w:rPr>
            </w:pPr>
            <w:r w:rsidRPr="005152EA">
              <w:rPr>
                <w:sz w:val="20"/>
              </w:rPr>
              <w:t>Describe the major legal and ethical issues facing international companies.</w:t>
            </w:r>
          </w:p>
          <w:p w:rsidR="007924B4" w:rsidRPr="005152EA" w:rsidRDefault="007924B4" w:rsidP="00C20F67">
            <w:pPr>
              <w:numPr>
                <w:ilvl w:val="0"/>
                <w:numId w:val="13"/>
              </w:numPr>
              <w:rPr>
                <w:sz w:val="20"/>
              </w:rPr>
            </w:pPr>
            <w:r w:rsidRPr="005152EA">
              <w:rPr>
                <w:sz w:val="20"/>
              </w:rPr>
              <w:t>Explain how international relations affect international business activities.</w:t>
            </w:r>
          </w:p>
          <w:p w:rsidR="007924B4" w:rsidRPr="005152EA" w:rsidRDefault="005152EA" w:rsidP="00C20F67">
            <w:pPr>
              <w:numPr>
                <w:ilvl w:val="0"/>
                <w:numId w:val="13"/>
              </w:numPr>
              <w:rPr>
                <w:sz w:val="20"/>
              </w:rPr>
            </w:pPr>
            <w:r w:rsidRPr="005152EA">
              <w:rPr>
                <w:sz w:val="20"/>
              </w:rPr>
              <w:t>Describe</w:t>
            </w:r>
            <w:r w:rsidR="007924B4" w:rsidRPr="005152EA">
              <w:rPr>
                <w:sz w:val="20"/>
              </w:rPr>
              <w:t xml:space="preserve"> what is meant by a centrally planned economy and explain why its use is declining.</w:t>
            </w:r>
          </w:p>
          <w:p w:rsidR="007924B4" w:rsidRPr="005152EA" w:rsidRDefault="007924B4" w:rsidP="00C20F67">
            <w:pPr>
              <w:numPr>
                <w:ilvl w:val="0"/>
                <w:numId w:val="13"/>
              </w:numPr>
              <w:rPr>
                <w:sz w:val="20"/>
              </w:rPr>
            </w:pPr>
            <w:r w:rsidRPr="005152EA">
              <w:rPr>
                <w:sz w:val="20"/>
              </w:rPr>
              <w:t>Identify the main characteristics of a mixed economy and explain the emphasis on privatization.</w:t>
            </w:r>
          </w:p>
          <w:p w:rsidR="007924B4" w:rsidRPr="005152EA" w:rsidRDefault="007924B4" w:rsidP="00C20F67">
            <w:pPr>
              <w:numPr>
                <w:ilvl w:val="0"/>
                <w:numId w:val="13"/>
              </w:numPr>
              <w:rPr>
                <w:sz w:val="20"/>
              </w:rPr>
            </w:pPr>
            <w:r w:rsidRPr="005152EA">
              <w:rPr>
                <w:sz w:val="20"/>
              </w:rPr>
              <w:t>Explain how a market economy functions and identify its distinguishing features.</w:t>
            </w:r>
          </w:p>
          <w:p w:rsidR="007924B4" w:rsidRPr="005152EA" w:rsidRDefault="007924B4" w:rsidP="00C20F67">
            <w:pPr>
              <w:numPr>
                <w:ilvl w:val="0"/>
                <w:numId w:val="13"/>
              </w:numPr>
              <w:rPr>
                <w:sz w:val="20"/>
              </w:rPr>
            </w:pPr>
            <w:r w:rsidRPr="005152EA">
              <w:rPr>
                <w:sz w:val="20"/>
              </w:rPr>
              <w:t>Describe the different ways to measure a nation’s level of development.</w:t>
            </w:r>
          </w:p>
          <w:p w:rsidR="007924B4" w:rsidRPr="005152EA" w:rsidRDefault="007924B4" w:rsidP="00C20F67">
            <w:pPr>
              <w:numPr>
                <w:ilvl w:val="0"/>
                <w:numId w:val="13"/>
              </w:numPr>
              <w:rPr>
                <w:sz w:val="20"/>
              </w:rPr>
            </w:pPr>
            <w:r w:rsidRPr="005152EA">
              <w:rPr>
                <w:sz w:val="20"/>
              </w:rPr>
              <w:t>Discuss the process of economic transition and identify the remaining obstacles for businesses.</w:t>
            </w:r>
          </w:p>
          <w:p w:rsidR="007924B4" w:rsidRDefault="007924B4" w:rsidP="007924B4">
            <w:pPr>
              <w:ind w:left="360"/>
            </w:pPr>
          </w:p>
          <w:p w:rsidR="00C20F67" w:rsidRDefault="00C20F67" w:rsidP="00705E35">
            <w:r>
              <w:t xml:space="preserve">These learning outcomes will constitute approximately </w:t>
            </w:r>
            <w:r w:rsidR="003057B0">
              <w:t>20</w:t>
            </w:r>
            <w:r>
              <w:t>% of the course grade.</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C20F67" w:rsidRDefault="007924B4" w:rsidP="00AC7359">
            <w:pPr>
              <w:rPr>
                <w:rFonts w:ascii="Arial" w:hAnsi="Arial"/>
              </w:rPr>
            </w:pPr>
            <w:r>
              <w:rPr>
                <w:rFonts w:ascii="Arial" w:hAnsi="Arial" w:cs="Arial"/>
              </w:rPr>
              <w:t>Explain theories in international trade while taking into consideration the political, legal, and economic issues of trade.</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r>
              <w:rPr>
                <w:rFonts w:ascii="Arial" w:hAnsi="Arial"/>
                <w:u w:val="single"/>
              </w:rPr>
              <w:t>Potential Elements of the Performance</w:t>
            </w:r>
          </w:p>
          <w:p w:rsidR="00C57A4C" w:rsidRPr="005152EA" w:rsidRDefault="00C57A4C" w:rsidP="00C20F67">
            <w:pPr>
              <w:numPr>
                <w:ilvl w:val="0"/>
                <w:numId w:val="13"/>
              </w:numPr>
              <w:rPr>
                <w:sz w:val="20"/>
              </w:rPr>
            </w:pPr>
            <w:r w:rsidRPr="005152EA">
              <w:rPr>
                <w:sz w:val="20"/>
              </w:rPr>
              <w:t>Describe the relation between international trade volume and world output, and identify overall trade patterns.</w:t>
            </w:r>
          </w:p>
          <w:p w:rsidR="00C57A4C" w:rsidRPr="005152EA" w:rsidRDefault="00C57A4C" w:rsidP="00C20F67">
            <w:pPr>
              <w:numPr>
                <w:ilvl w:val="0"/>
                <w:numId w:val="13"/>
              </w:numPr>
              <w:rPr>
                <w:sz w:val="20"/>
              </w:rPr>
            </w:pPr>
            <w:r w:rsidRPr="005152EA">
              <w:rPr>
                <w:sz w:val="20"/>
              </w:rPr>
              <w:t>Describe mercantilism, and explain its impact on the world powers and their colonies.</w:t>
            </w:r>
          </w:p>
          <w:p w:rsidR="00C57A4C" w:rsidRPr="005152EA" w:rsidRDefault="00C57A4C" w:rsidP="00C20F67">
            <w:pPr>
              <w:numPr>
                <w:ilvl w:val="0"/>
                <w:numId w:val="13"/>
              </w:numPr>
              <w:rPr>
                <w:sz w:val="20"/>
              </w:rPr>
            </w:pPr>
            <w:r w:rsidRPr="005152EA">
              <w:rPr>
                <w:sz w:val="20"/>
              </w:rPr>
              <w:t>Explain absolute advantage</w:t>
            </w:r>
            <w:r w:rsidR="00171B06" w:rsidRPr="005152EA">
              <w:rPr>
                <w:sz w:val="20"/>
              </w:rPr>
              <w:t xml:space="preserve"> and comparative advantage and </w:t>
            </w:r>
            <w:r w:rsidRPr="005152EA">
              <w:rPr>
                <w:sz w:val="20"/>
              </w:rPr>
              <w:t>identify their difference</w:t>
            </w:r>
            <w:r w:rsidR="00171B06" w:rsidRPr="005152EA">
              <w:rPr>
                <w:sz w:val="20"/>
              </w:rPr>
              <w:t>s</w:t>
            </w:r>
            <w:r w:rsidRPr="005152EA">
              <w:rPr>
                <w:sz w:val="20"/>
              </w:rPr>
              <w:t>.</w:t>
            </w:r>
          </w:p>
          <w:p w:rsidR="00C57A4C" w:rsidRPr="005152EA" w:rsidRDefault="00C57A4C" w:rsidP="00C20F67">
            <w:pPr>
              <w:numPr>
                <w:ilvl w:val="0"/>
                <w:numId w:val="13"/>
              </w:numPr>
              <w:rPr>
                <w:sz w:val="20"/>
              </w:rPr>
            </w:pPr>
            <w:r w:rsidRPr="005152EA">
              <w:rPr>
                <w:sz w:val="20"/>
              </w:rPr>
              <w:t>Explain the factor proportions and international product life cycle theories.</w:t>
            </w:r>
          </w:p>
          <w:p w:rsidR="00C57A4C" w:rsidRPr="005152EA" w:rsidRDefault="00C57A4C" w:rsidP="00C20F67">
            <w:pPr>
              <w:numPr>
                <w:ilvl w:val="0"/>
                <w:numId w:val="13"/>
              </w:numPr>
              <w:rPr>
                <w:sz w:val="20"/>
              </w:rPr>
            </w:pPr>
            <w:r w:rsidRPr="005152EA">
              <w:rPr>
                <w:sz w:val="20"/>
              </w:rPr>
              <w:t>Explain the new trade and national competitive advantage theories.</w:t>
            </w:r>
          </w:p>
          <w:p w:rsidR="00C57A4C" w:rsidRPr="005152EA" w:rsidRDefault="00C57A4C" w:rsidP="00C20F67">
            <w:pPr>
              <w:numPr>
                <w:ilvl w:val="0"/>
                <w:numId w:val="13"/>
              </w:numPr>
              <w:rPr>
                <w:sz w:val="20"/>
              </w:rPr>
            </w:pPr>
            <w:r w:rsidRPr="005152EA">
              <w:rPr>
                <w:sz w:val="20"/>
              </w:rPr>
              <w:t>Describe the political, economic, and cultural motives behind governmental intervention in trade.</w:t>
            </w:r>
          </w:p>
          <w:p w:rsidR="00C57A4C" w:rsidRPr="005152EA" w:rsidRDefault="00C57A4C" w:rsidP="00C20F67">
            <w:pPr>
              <w:numPr>
                <w:ilvl w:val="0"/>
                <w:numId w:val="13"/>
              </w:numPr>
              <w:rPr>
                <w:sz w:val="20"/>
              </w:rPr>
            </w:pPr>
            <w:r w:rsidRPr="005152EA">
              <w:rPr>
                <w:sz w:val="20"/>
              </w:rPr>
              <w:t xml:space="preserve">List and explain the methods governments use to promote </w:t>
            </w:r>
            <w:r w:rsidR="005152EA" w:rsidRPr="005152EA">
              <w:rPr>
                <w:sz w:val="20"/>
              </w:rPr>
              <w:t xml:space="preserve">and restrict </w:t>
            </w:r>
            <w:r w:rsidRPr="005152EA">
              <w:rPr>
                <w:sz w:val="20"/>
              </w:rPr>
              <w:t>international trade.</w:t>
            </w:r>
          </w:p>
          <w:p w:rsidR="00C57A4C" w:rsidRPr="005152EA" w:rsidRDefault="00C57A4C" w:rsidP="00C20F67">
            <w:pPr>
              <w:numPr>
                <w:ilvl w:val="0"/>
                <w:numId w:val="13"/>
              </w:numPr>
              <w:rPr>
                <w:sz w:val="20"/>
              </w:rPr>
            </w:pPr>
            <w:r w:rsidRPr="005152EA">
              <w:rPr>
                <w:sz w:val="20"/>
              </w:rPr>
              <w:t>Discuss the importance of the World Trade Organization in promoting free trade.</w:t>
            </w:r>
          </w:p>
          <w:p w:rsidR="003057B0" w:rsidRPr="005152EA" w:rsidRDefault="003057B0" w:rsidP="00C20F67">
            <w:pPr>
              <w:numPr>
                <w:ilvl w:val="0"/>
                <w:numId w:val="13"/>
              </w:numPr>
              <w:rPr>
                <w:sz w:val="20"/>
              </w:rPr>
            </w:pPr>
            <w:r w:rsidRPr="005152EA">
              <w:rPr>
                <w:sz w:val="20"/>
              </w:rPr>
              <w:t>Describe worldwide patterns of foreign direct investment (FDI) and reasons for these patterns.</w:t>
            </w:r>
          </w:p>
          <w:p w:rsidR="003057B0" w:rsidRPr="005152EA" w:rsidRDefault="003057B0" w:rsidP="00C20F67">
            <w:pPr>
              <w:numPr>
                <w:ilvl w:val="0"/>
                <w:numId w:val="13"/>
              </w:numPr>
              <w:rPr>
                <w:sz w:val="20"/>
              </w:rPr>
            </w:pPr>
            <w:r w:rsidRPr="005152EA">
              <w:rPr>
                <w:sz w:val="20"/>
              </w:rPr>
              <w:t>Describe each of the theories that attempt to explain why foreign direct investment occurs.</w:t>
            </w:r>
          </w:p>
          <w:p w:rsidR="003057B0" w:rsidRPr="005152EA" w:rsidRDefault="003057B0" w:rsidP="00C20F67">
            <w:pPr>
              <w:numPr>
                <w:ilvl w:val="0"/>
                <w:numId w:val="13"/>
              </w:numPr>
              <w:rPr>
                <w:sz w:val="20"/>
              </w:rPr>
            </w:pPr>
            <w:r w:rsidRPr="005152EA">
              <w:rPr>
                <w:sz w:val="20"/>
              </w:rPr>
              <w:t>Discuss the important management issues in the foreign direct investment decisions.</w:t>
            </w:r>
          </w:p>
          <w:p w:rsidR="003057B0" w:rsidRPr="005152EA" w:rsidRDefault="003057B0" w:rsidP="00C20F67">
            <w:pPr>
              <w:numPr>
                <w:ilvl w:val="0"/>
                <w:numId w:val="13"/>
              </w:numPr>
              <w:rPr>
                <w:sz w:val="20"/>
              </w:rPr>
            </w:pPr>
            <w:r w:rsidRPr="005152EA">
              <w:rPr>
                <w:sz w:val="20"/>
              </w:rPr>
              <w:t>Explain why governments intervene in the free flow of foreign direct investment.</w:t>
            </w:r>
          </w:p>
          <w:p w:rsidR="003057B0" w:rsidRPr="005152EA" w:rsidRDefault="003057B0" w:rsidP="00C20F67">
            <w:pPr>
              <w:numPr>
                <w:ilvl w:val="0"/>
                <w:numId w:val="13"/>
              </w:numPr>
              <w:rPr>
                <w:sz w:val="20"/>
              </w:rPr>
            </w:pPr>
            <w:r w:rsidRPr="005152EA">
              <w:rPr>
                <w:sz w:val="20"/>
              </w:rPr>
              <w:t>Discuss the policy instruments that governments use to promote and restrict foreign direct investment.</w:t>
            </w:r>
          </w:p>
          <w:p w:rsidR="003057B0" w:rsidRPr="005152EA" w:rsidRDefault="003057B0" w:rsidP="00C20F67">
            <w:pPr>
              <w:numPr>
                <w:ilvl w:val="0"/>
                <w:numId w:val="13"/>
              </w:numPr>
              <w:rPr>
                <w:sz w:val="20"/>
              </w:rPr>
            </w:pPr>
            <w:r w:rsidRPr="005152EA">
              <w:rPr>
                <w:sz w:val="20"/>
              </w:rPr>
              <w:t>Define regional economic integration, and identify its five levels.</w:t>
            </w:r>
          </w:p>
          <w:p w:rsidR="003057B0" w:rsidRPr="005152EA" w:rsidRDefault="003057B0" w:rsidP="00C20F67">
            <w:pPr>
              <w:numPr>
                <w:ilvl w:val="0"/>
                <w:numId w:val="13"/>
              </w:numPr>
              <w:rPr>
                <w:sz w:val="20"/>
              </w:rPr>
            </w:pPr>
            <w:r w:rsidRPr="005152EA">
              <w:rPr>
                <w:sz w:val="20"/>
              </w:rPr>
              <w:t>Discuss the benefits and drawbacks associated with regional economic integration.</w:t>
            </w:r>
          </w:p>
          <w:p w:rsidR="003057B0" w:rsidRPr="005152EA" w:rsidRDefault="003057B0" w:rsidP="00C20F67">
            <w:pPr>
              <w:numPr>
                <w:ilvl w:val="0"/>
                <w:numId w:val="13"/>
              </w:numPr>
              <w:rPr>
                <w:sz w:val="20"/>
              </w:rPr>
            </w:pPr>
            <w:r w:rsidRPr="005152EA">
              <w:rPr>
                <w:sz w:val="20"/>
              </w:rPr>
              <w:t>Describe regional integration in Europe, and its pattern of enlargement.</w:t>
            </w:r>
          </w:p>
          <w:p w:rsidR="003057B0" w:rsidRPr="005152EA" w:rsidRDefault="003057B0" w:rsidP="00C20F67">
            <w:pPr>
              <w:numPr>
                <w:ilvl w:val="0"/>
                <w:numId w:val="13"/>
              </w:numPr>
              <w:rPr>
                <w:sz w:val="20"/>
              </w:rPr>
            </w:pPr>
            <w:r w:rsidRPr="005152EA">
              <w:rPr>
                <w:sz w:val="20"/>
              </w:rPr>
              <w:t>Discuss regional integration in the Americas, and analyze its future prospects.</w:t>
            </w:r>
          </w:p>
          <w:p w:rsidR="003057B0" w:rsidRPr="005152EA" w:rsidRDefault="00B95BF8" w:rsidP="00C20F67">
            <w:pPr>
              <w:numPr>
                <w:ilvl w:val="0"/>
                <w:numId w:val="13"/>
              </w:numPr>
              <w:rPr>
                <w:sz w:val="20"/>
              </w:rPr>
            </w:pPr>
            <w:r w:rsidRPr="005152EA">
              <w:rPr>
                <w:sz w:val="20"/>
              </w:rPr>
              <w:t>Characterize regional integration in Asia, and discuss how it differs from integration elsewhere.</w:t>
            </w:r>
          </w:p>
          <w:p w:rsidR="00B95BF8" w:rsidRPr="005152EA" w:rsidRDefault="00B95BF8" w:rsidP="00C20F67">
            <w:pPr>
              <w:numPr>
                <w:ilvl w:val="0"/>
                <w:numId w:val="13"/>
              </w:numPr>
              <w:rPr>
                <w:sz w:val="20"/>
              </w:rPr>
            </w:pPr>
            <w:r w:rsidRPr="005152EA">
              <w:rPr>
                <w:sz w:val="20"/>
              </w:rPr>
              <w:t>Describe regional integration in the Middle East and Africa, and explain why progress there has been slow.</w:t>
            </w:r>
          </w:p>
          <w:p w:rsidR="00C20F67" w:rsidRDefault="00C20F67" w:rsidP="00705E35"/>
          <w:p w:rsidR="00C20F67" w:rsidRDefault="00C20F67" w:rsidP="00705E35">
            <w:r>
              <w:t xml:space="preserve">These learning outcomes </w:t>
            </w:r>
            <w:r w:rsidR="00C57A4C">
              <w:t xml:space="preserve">will constitute approximately </w:t>
            </w:r>
            <w:r w:rsidR="00B95BF8">
              <w:t>40</w:t>
            </w:r>
            <w:r>
              <w:t xml:space="preserve">% of the course grade. </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4.</w:t>
            </w:r>
          </w:p>
        </w:tc>
        <w:tc>
          <w:tcPr>
            <w:tcW w:w="7614" w:type="dxa"/>
          </w:tcPr>
          <w:p w:rsidR="00171B06" w:rsidRPr="00967EFC" w:rsidRDefault="00B95BF8" w:rsidP="00AC7359">
            <w:pPr>
              <w:rPr>
                <w:rFonts w:ascii="Arial" w:hAnsi="Arial"/>
              </w:rPr>
            </w:pPr>
            <w:r w:rsidRPr="00171B06">
              <w:rPr>
                <w:rFonts w:ascii="Arial" w:hAnsi="Arial" w:cs="Arial"/>
              </w:rPr>
              <w:t>Describe and explain the concept of foreign direct investment, regional economic integration along with global monetary system, laying out in detail the monetary framework in which international business transactions are conducted</w:t>
            </w:r>
            <w:r w:rsidR="00171B06" w:rsidRPr="00171B06">
              <w:rPr>
                <w:rFonts w:ascii="Arial" w:hAnsi="Arial" w:cs="Arial"/>
              </w:rPr>
              <w:t>.</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B95BF8" w:rsidRPr="005152EA" w:rsidRDefault="00B95BF8" w:rsidP="00C20F67">
            <w:pPr>
              <w:numPr>
                <w:ilvl w:val="0"/>
                <w:numId w:val="13"/>
              </w:numPr>
              <w:rPr>
                <w:sz w:val="20"/>
              </w:rPr>
            </w:pPr>
            <w:r w:rsidRPr="005152EA">
              <w:rPr>
                <w:sz w:val="20"/>
              </w:rPr>
              <w:t>Discuss the purposes, development, and financial centers of the international capital market.</w:t>
            </w:r>
          </w:p>
          <w:p w:rsidR="00B95BF8" w:rsidRPr="005152EA" w:rsidRDefault="00B95BF8" w:rsidP="00C20F67">
            <w:pPr>
              <w:numPr>
                <w:ilvl w:val="0"/>
                <w:numId w:val="13"/>
              </w:numPr>
              <w:rPr>
                <w:sz w:val="20"/>
              </w:rPr>
            </w:pPr>
            <w:r w:rsidRPr="005152EA">
              <w:rPr>
                <w:sz w:val="20"/>
              </w:rPr>
              <w:t>Describe the international bond, international equity, and Eurocurrency markets.</w:t>
            </w:r>
          </w:p>
          <w:p w:rsidR="00B95BF8" w:rsidRPr="005152EA" w:rsidRDefault="00B95BF8" w:rsidP="00C20F67">
            <w:pPr>
              <w:numPr>
                <w:ilvl w:val="0"/>
                <w:numId w:val="13"/>
              </w:numPr>
              <w:rPr>
                <w:sz w:val="20"/>
              </w:rPr>
            </w:pPr>
            <w:r w:rsidRPr="005152EA">
              <w:rPr>
                <w:sz w:val="20"/>
              </w:rPr>
              <w:t>Discuss the four primary functions of the foreign exchange market.</w:t>
            </w:r>
          </w:p>
          <w:p w:rsidR="00B95BF8" w:rsidRPr="005152EA" w:rsidRDefault="00B95BF8" w:rsidP="00C20F67">
            <w:pPr>
              <w:numPr>
                <w:ilvl w:val="0"/>
                <w:numId w:val="13"/>
              </w:numPr>
              <w:rPr>
                <w:sz w:val="20"/>
              </w:rPr>
            </w:pPr>
            <w:r w:rsidRPr="005152EA">
              <w:rPr>
                <w:sz w:val="20"/>
              </w:rPr>
              <w:t>Explain how currencies are quoted and the different rates given.</w:t>
            </w:r>
          </w:p>
          <w:p w:rsidR="00B95BF8" w:rsidRPr="005152EA" w:rsidRDefault="00B95BF8" w:rsidP="00C20F67">
            <w:pPr>
              <w:numPr>
                <w:ilvl w:val="0"/>
                <w:numId w:val="13"/>
              </w:numPr>
              <w:rPr>
                <w:sz w:val="20"/>
              </w:rPr>
            </w:pPr>
            <w:r w:rsidRPr="005152EA">
              <w:rPr>
                <w:sz w:val="20"/>
              </w:rPr>
              <w:t>Identify the main instruments and institutions of the foreign exchange market.</w:t>
            </w:r>
          </w:p>
          <w:p w:rsidR="00B95BF8" w:rsidRPr="005152EA" w:rsidRDefault="00B95BF8" w:rsidP="00C20F67">
            <w:pPr>
              <w:numPr>
                <w:ilvl w:val="0"/>
                <w:numId w:val="13"/>
              </w:numPr>
              <w:rPr>
                <w:sz w:val="20"/>
              </w:rPr>
            </w:pPr>
            <w:r w:rsidRPr="005152EA">
              <w:rPr>
                <w:sz w:val="20"/>
              </w:rPr>
              <w:t>Explain why and how governments restrict currency convertibility.</w:t>
            </w:r>
          </w:p>
          <w:p w:rsidR="00B95BF8" w:rsidRPr="005152EA" w:rsidRDefault="00B95BF8" w:rsidP="00C20F67">
            <w:pPr>
              <w:numPr>
                <w:ilvl w:val="0"/>
                <w:numId w:val="13"/>
              </w:numPr>
              <w:rPr>
                <w:sz w:val="20"/>
              </w:rPr>
            </w:pPr>
            <w:r w:rsidRPr="005152EA">
              <w:rPr>
                <w:sz w:val="20"/>
              </w:rPr>
              <w:t>Explain how exchange rates influence the activities of domestic and international companies.</w:t>
            </w:r>
          </w:p>
          <w:p w:rsidR="00B95BF8" w:rsidRPr="005152EA" w:rsidRDefault="00B95BF8" w:rsidP="00C20F67">
            <w:pPr>
              <w:numPr>
                <w:ilvl w:val="0"/>
                <w:numId w:val="13"/>
              </w:numPr>
              <w:rPr>
                <w:sz w:val="20"/>
              </w:rPr>
            </w:pPr>
            <w:r w:rsidRPr="005152EA">
              <w:rPr>
                <w:sz w:val="20"/>
              </w:rPr>
              <w:t>Identify the factors that help determine exchange rates and their impact on business.</w:t>
            </w:r>
          </w:p>
          <w:p w:rsidR="00B95BF8" w:rsidRPr="005152EA" w:rsidRDefault="00B95BF8" w:rsidP="00C20F67">
            <w:pPr>
              <w:numPr>
                <w:ilvl w:val="0"/>
                <w:numId w:val="13"/>
              </w:numPr>
              <w:rPr>
                <w:sz w:val="20"/>
              </w:rPr>
            </w:pPr>
            <w:r w:rsidRPr="005152EA">
              <w:rPr>
                <w:sz w:val="20"/>
              </w:rPr>
              <w:t>Describe the primary methods of forecasting exchange rates.</w:t>
            </w:r>
          </w:p>
          <w:p w:rsidR="00B95BF8" w:rsidRPr="005152EA" w:rsidRDefault="00B95BF8" w:rsidP="00C20F67">
            <w:pPr>
              <w:numPr>
                <w:ilvl w:val="0"/>
                <w:numId w:val="13"/>
              </w:numPr>
              <w:rPr>
                <w:sz w:val="20"/>
              </w:rPr>
            </w:pPr>
            <w:r w:rsidRPr="005152EA">
              <w:rPr>
                <w:sz w:val="20"/>
              </w:rPr>
              <w:t>Discuss the evolution of the current international monetary system, and explain how it operates.</w:t>
            </w:r>
          </w:p>
          <w:p w:rsidR="00C20F67" w:rsidRDefault="00C20F67" w:rsidP="00705E35"/>
          <w:p w:rsidR="00C20F67" w:rsidRDefault="00C20F67" w:rsidP="00705E35">
            <w:r>
              <w:t xml:space="preserve">These learning outcomes will constitute approximately </w:t>
            </w:r>
            <w:r w:rsidR="00B95BF8">
              <w:t>20</w:t>
            </w:r>
            <w:r>
              <w:t xml:space="preserve"> % of the course grade.</w:t>
            </w:r>
          </w:p>
          <w:p w:rsidR="00C20F67" w:rsidRPr="00967EFC" w:rsidRDefault="00C20F67" w:rsidP="00705E35"/>
        </w:tc>
      </w:tr>
    </w:tbl>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9F4210">
            <w:pPr>
              <w:rPr>
                <w:rFonts w:ascii="Arial" w:hAnsi="Arial"/>
              </w:rPr>
            </w:pPr>
            <w:r>
              <w:rPr>
                <w:rFonts w:ascii="Arial" w:hAnsi="Arial"/>
              </w:rPr>
              <w:t>1.</w:t>
            </w:r>
          </w:p>
        </w:tc>
        <w:tc>
          <w:tcPr>
            <w:tcW w:w="8226" w:type="dxa"/>
            <w:gridSpan w:val="2"/>
          </w:tcPr>
          <w:p w:rsidR="00E8105F" w:rsidRDefault="00E8105F" w:rsidP="009F4210">
            <w:pPr>
              <w:rPr>
                <w:rFonts w:ascii="Arial" w:hAnsi="Arial"/>
              </w:rPr>
            </w:pPr>
            <w:r>
              <w:rPr>
                <w:rFonts w:ascii="Arial" w:hAnsi="Arial"/>
              </w:rPr>
              <w:t>Globalization</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2.</w:t>
            </w:r>
          </w:p>
        </w:tc>
        <w:tc>
          <w:tcPr>
            <w:tcW w:w="8226" w:type="dxa"/>
            <w:gridSpan w:val="2"/>
          </w:tcPr>
          <w:p w:rsidR="00D1300B" w:rsidRDefault="00E8105F" w:rsidP="009F4210">
            <w:pPr>
              <w:rPr>
                <w:rFonts w:ascii="Arial" w:hAnsi="Arial"/>
              </w:rPr>
            </w:pPr>
            <w:r>
              <w:rPr>
                <w:rFonts w:ascii="Arial" w:hAnsi="Arial"/>
              </w:rPr>
              <w:t>Cross-Cultural Business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3.</w:t>
            </w:r>
          </w:p>
        </w:tc>
        <w:tc>
          <w:tcPr>
            <w:tcW w:w="8226" w:type="dxa"/>
            <w:gridSpan w:val="2"/>
          </w:tcPr>
          <w:p w:rsidR="00D1300B" w:rsidRDefault="00E8105F" w:rsidP="009F4210">
            <w:pPr>
              <w:rPr>
                <w:rFonts w:ascii="Arial" w:hAnsi="Arial"/>
              </w:rPr>
            </w:pPr>
            <w:r>
              <w:rPr>
                <w:rFonts w:ascii="Arial" w:hAnsi="Arial"/>
              </w:rPr>
              <w:t>Politics, Law, and Business Ethics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4.</w:t>
            </w:r>
          </w:p>
        </w:tc>
        <w:tc>
          <w:tcPr>
            <w:tcW w:w="8226" w:type="dxa"/>
            <w:gridSpan w:val="2"/>
          </w:tcPr>
          <w:p w:rsidR="00D1300B" w:rsidRDefault="00F406CB" w:rsidP="006024CE">
            <w:pPr>
              <w:rPr>
                <w:rFonts w:ascii="Arial" w:hAnsi="Arial"/>
              </w:rPr>
            </w:pPr>
            <w:r>
              <w:rPr>
                <w:rFonts w:ascii="Arial" w:hAnsi="Arial"/>
              </w:rPr>
              <w:t>International Ethics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5.</w:t>
            </w:r>
          </w:p>
        </w:tc>
        <w:tc>
          <w:tcPr>
            <w:tcW w:w="8226" w:type="dxa"/>
            <w:gridSpan w:val="2"/>
          </w:tcPr>
          <w:p w:rsidR="00D1300B" w:rsidRDefault="00F406CB" w:rsidP="009F4210">
            <w:pPr>
              <w:rPr>
                <w:rFonts w:ascii="Arial" w:hAnsi="Arial"/>
              </w:rPr>
            </w:pPr>
            <w:r>
              <w:rPr>
                <w:rFonts w:ascii="Arial" w:hAnsi="Arial"/>
              </w:rPr>
              <w:t>Economics and Emerging Markets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6.</w:t>
            </w:r>
          </w:p>
        </w:tc>
        <w:tc>
          <w:tcPr>
            <w:tcW w:w="8226" w:type="dxa"/>
            <w:gridSpan w:val="2"/>
          </w:tcPr>
          <w:p w:rsidR="009F4210" w:rsidRDefault="00E8105F" w:rsidP="009F4210">
            <w:pPr>
              <w:rPr>
                <w:rFonts w:ascii="Arial" w:hAnsi="Arial"/>
              </w:rPr>
            </w:pPr>
            <w:r>
              <w:rPr>
                <w:rFonts w:ascii="Arial" w:hAnsi="Arial"/>
              </w:rPr>
              <w:t>Business-Government Trade Relations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7.</w:t>
            </w:r>
          </w:p>
        </w:tc>
        <w:tc>
          <w:tcPr>
            <w:tcW w:w="8226" w:type="dxa"/>
            <w:gridSpan w:val="2"/>
          </w:tcPr>
          <w:p w:rsidR="009F4210" w:rsidRDefault="00E8105F" w:rsidP="009F4210">
            <w:pPr>
              <w:rPr>
                <w:rFonts w:ascii="Arial" w:hAnsi="Arial"/>
              </w:rPr>
            </w:pPr>
            <w:r>
              <w:rPr>
                <w:rFonts w:ascii="Arial" w:hAnsi="Arial"/>
              </w:rPr>
              <w:t>Foreign Direct Investment</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8.</w:t>
            </w:r>
          </w:p>
        </w:tc>
        <w:tc>
          <w:tcPr>
            <w:tcW w:w="8226" w:type="dxa"/>
            <w:gridSpan w:val="2"/>
          </w:tcPr>
          <w:p w:rsidR="009F4210" w:rsidRDefault="00E8105F" w:rsidP="009F4210">
            <w:pPr>
              <w:rPr>
                <w:rFonts w:ascii="Arial" w:hAnsi="Arial"/>
              </w:rPr>
            </w:pPr>
            <w:r>
              <w:rPr>
                <w:rFonts w:ascii="Arial" w:hAnsi="Arial"/>
              </w:rPr>
              <w:t>Regional Economic Integration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9.</w:t>
            </w:r>
          </w:p>
        </w:tc>
        <w:tc>
          <w:tcPr>
            <w:tcW w:w="8226" w:type="dxa"/>
            <w:gridSpan w:val="2"/>
          </w:tcPr>
          <w:p w:rsidR="009F4210" w:rsidRDefault="00E8105F" w:rsidP="009F4210">
            <w:pPr>
              <w:rPr>
                <w:rFonts w:ascii="Arial" w:hAnsi="Arial"/>
              </w:rPr>
            </w:pPr>
            <w:r>
              <w:rPr>
                <w:rFonts w:ascii="Arial" w:hAnsi="Arial"/>
              </w:rPr>
              <w:t>International Financial Markets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E8105F" w:rsidP="009F4210">
            <w:pPr>
              <w:rPr>
                <w:rFonts w:ascii="Arial" w:hAnsi="Arial"/>
              </w:rPr>
            </w:pPr>
            <w:r>
              <w:rPr>
                <w:rFonts w:ascii="Arial" w:hAnsi="Arial"/>
              </w:rPr>
              <w:t>International Monetary System.</w:t>
            </w: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9F4210" w:rsidRDefault="00C022A9" w:rsidP="009F4210">
            <w:pPr>
              <w:rPr>
                <w:rFonts w:ascii="Arial" w:hAnsi="Arial"/>
              </w:rPr>
            </w:pPr>
            <w:r>
              <w:rPr>
                <w:rFonts w:ascii="Arial" w:hAnsi="Arial"/>
              </w:rPr>
              <w:t>International Business, the Challenges of G</w:t>
            </w:r>
            <w:r w:rsidR="003D70AB">
              <w:rPr>
                <w:rFonts w:ascii="Arial" w:hAnsi="Arial"/>
              </w:rPr>
              <w:t xml:space="preserve">lobalization; Wild, and Wild- </w:t>
            </w:r>
            <w:r w:rsidR="00F406CB">
              <w:rPr>
                <w:rFonts w:ascii="Arial" w:hAnsi="Arial"/>
              </w:rPr>
              <w:t>Canadian Edition</w:t>
            </w:r>
          </w:p>
          <w:p w:rsidR="00B554E4" w:rsidRPr="00934E1C" w:rsidRDefault="00B554E4" w:rsidP="00EF14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4515"/>
        <w:gridCol w:w="4278"/>
      </w:tblGrid>
      <w:tr w:rsidR="00D1300B" w:rsidTr="0061251A">
        <w:trPr>
          <w:cantSplit/>
          <w:trHeight w:val="270"/>
        </w:trPr>
        <w:tc>
          <w:tcPr>
            <w:tcW w:w="675" w:type="dxa"/>
          </w:tcPr>
          <w:p w:rsidR="00D1300B" w:rsidRDefault="00D1300B">
            <w:pPr>
              <w:rPr>
                <w:rFonts w:ascii="Arial" w:hAnsi="Arial"/>
                <w:b/>
              </w:rPr>
            </w:pPr>
            <w:r>
              <w:rPr>
                <w:rFonts w:ascii="Arial" w:hAnsi="Arial"/>
                <w:b/>
              </w:rPr>
              <w:t>V.</w:t>
            </w:r>
          </w:p>
        </w:tc>
        <w:tc>
          <w:tcPr>
            <w:tcW w:w="8793" w:type="dxa"/>
            <w:gridSpan w:val="2"/>
          </w:tcPr>
          <w:p w:rsidR="00D92C8E" w:rsidRDefault="00D1300B" w:rsidP="0061251A">
            <w:r>
              <w:rPr>
                <w:rFonts w:ascii="Arial" w:hAnsi="Arial"/>
                <w:b/>
              </w:rPr>
              <w:t>EVALUATION PROCESS/GRADING SYSTEM:</w:t>
            </w:r>
          </w:p>
        </w:tc>
      </w:tr>
      <w:tr w:rsidR="0061251A" w:rsidTr="0061251A">
        <w:trPr>
          <w:cantSplit/>
          <w:trHeight w:val="1737"/>
        </w:trPr>
        <w:tc>
          <w:tcPr>
            <w:tcW w:w="675" w:type="dxa"/>
          </w:tcPr>
          <w:p w:rsidR="0061251A" w:rsidRDefault="0061251A" w:rsidP="0061251A">
            <w:pPr>
              <w:rPr>
                <w:rFonts w:ascii="Arial" w:hAnsi="Arial"/>
                <w:b/>
              </w:rPr>
            </w:pPr>
          </w:p>
        </w:tc>
        <w:tc>
          <w:tcPr>
            <w:tcW w:w="4515" w:type="dxa"/>
          </w:tcPr>
          <w:p w:rsidR="0061251A" w:rsidRDefault="00BD0730" w:rsidP="00AC7359">
            <w:r>
              <w:t>Test 1</w:t>
            </w:r>
          </w:p>
          <w:p w:rsidR="00BD0730" w:rsidRDefault="00BD0730" w:rsidP="00AC7359">
            <w:r>
              <w:t>Test 2</w:t>
            </w:r>
          </w:p>
          <w:p w:rsidR="00BD0730" w:rsidRDefault="00BD0730" w:rsidP="00AC7359">
            <w:r>
              <w:t>Test 3</w:t>
            </w:r>
          </w:p>
          <w:p w:rsidR="0061251A" w:rsidRDefault="0061251A" w:rsidP="0061251A">
            <w:pPr>
              <w:rPr>
                <w:rFonts w:ascii="Arial" w:hAnsi="Arial"/>
                <w:b/>
              </w:rPr>
            </w:pPr>
            <w:r>
              <w:t xml:space="preserve">      </w:t>
            </w:r>
          </w:p>
        </w:tc>
        <w:tc>
          <w:tcPr>
            <w:tcW w:w="4278" w:type="dxa"/>
          </w:tcPr>
          <w:p w:rsidR="0061251A" w:rsidRDefault="00BD0730" w:rsidP="0061251A">
            <w:r>
              <w:t>33%</w:t>
            </w:r>
          </w:p>
          <w:p w:rsidR="00BD0730" w:rsidRDefault="00BD0730" w:rsidP="0061251A">
            <w:r>
              <w:t>33%</w:t>
            </w:r>
          </w:p>
          <w:p w:rsidR="00BD0730" w:rsidRDefault="00BD0730" w:rsidP="0061251A">
            <w:r>
              <w:t>34%</w:t>
            </w:r>
          </w:p>
          <w:p w:rsidR="0061251A" w:rsidRDefault="0061251A" w:rsidP="0061251A">
            <w:pPr>
              <w:pStyle w:val="EnvelopeReturn"/>
              <w:rPr>
                <w:b/>
              </w:rPr>
            </w:pPr>
          </w:p>
        </w:tc>
      </w:tr>
      <w:tr w:rsidR="00D1300B">
        <w:trPr>
          <w:cantSplit/>
        </w:trPr>
        <w:tc>
          <w:tcPr>
            <w:tcW w:w="675" w:type="dxa"/>
          </w:tcPr>
          <w:p w:rsidR="00D1300B" w:rsidRDefault="00D1300B">
            <w:pPr>
              <w:pStyle w:val="EnvelopeReturn"/>
            </w:pPr>
          </w:p>
        </w:tc>
        <w:tc>
          <w:tcPr>
            <w:tcW w:w="8793" w:type="dxa"/>
            <w:gridSpan w:val="2"/>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w:t>
            </w:r>
            <w:r w:rsidR="00784603">
              <w:rPr>
                <w:rFonts w:ascii="Arial" w:hAnsi="Arial" w:cs="Arial"/>
              </w:rPr>
              <w:t>.9</w:t>
            </w:r>
            <w:r>
              <w:rPr>
                <w:rFonts w:ascii="Arial" w:hAnsi="Arial" w:cs="Arial"/>
              </w:rPr>
              <w:t>%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r w:rsidR="00F406CB">
        <w:tc>
          <w:tcPr>
            <w:tcW w:w="675" w:type="dxa"/>
          </w:tcPr>
          <w:p w:rsidR="00F406CB" w:rsidRDefault="00F406CB">
            <w:pPr>
              <w:rPr>
                <w:rFonts w:ascii="Arial" w:hAnsi="Arial" w:cs="Arial"/>
              </w:rPr>
            </w:pPr>
          </w:p>
        </w:tc>
        <w:tc>
          <w:tcPr>
            <w:tcW w:w="1701" w:type="dxa"/>
          </w:tcPr>
          <w:p w:rsidR="00F406CB" w:rsidRDefault="00F406CB">
            <w:pPr>
              <w:rPr>
                <w:rFonts w:ascii="Arial" w:hAnsi="Arial" w:cs="Arial"/>
              </w:rPr>
            </w:pPr>
          </w:p>
        </w:tc>
        <w:tc>
          <w:tcPr>
            <w:tcW w:w="4678" w:type="dxa"/>
          </w:tcPr>
          <w:p w:rsidR="00F406CB" w:rsidRDefault="00F406CB">
            <w:pPr>
              <w:rPr>
                <w:rFonts w:ascii="Arial" w:hAnsi="Arial" w:cs="Arial"/>
              </w:rPr>
            </w:pPr>
          </w:p>
        </w:tc>
        <w:tc>
          <w:tcPr>
            <w:tcW w:w="2414" w:type="dxa"/>
          </w:tcPr>
          <w:p w:rsidR="00F406CB" w:rsidRDefault="00F406CB">
            <w:pPr>
              <w:jc w:val="center"/>
              <w:rPr>
                <w:rFonts w:ascii="Arial" w:hAnsi="Arial" w:cs="Arial"/>
              </w:rPr>
            </w:pPr>
          </w:p>
        </w:tc>
      </w:tr>
      <w:tr w:rsidR="00F406CB" w:rsidTr="00DD7C05">
        <w:tc>
          <w:tcPr>
            <w:tcW w:w="9468" w:type="dxa"/>
            <w:gridSpan w:val="4"/>
          </w:tcPr>
          <w:p w:rsidR="00F406CB" w:rsidRDefault="00F406CB" w:rsidP="00F406CB">
            <w:pPr>
              <w:rPr>
                <w:rFonts w:ascii="Arial" w:hAnsi="Arial" w:cs="Arial"/>
              </w:rPr>
            </w:pPr>
            <w:r w:rsidRPr="00F406CB">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D1300B" w:rsidRDefault="00D1300B">
      <w:pPr>
        <w:rPr>
          <w:rFonts w:ascii="Arial" w:hAnsi="Arial" w:cs="Arial"/>
        </w:rPr>
      </w:pPr>
    </w:p>
    <w:tbl>
      <w:tblPr>
        <w:tblW w:w="0" w:type="auto"/>
        <w:tblInd w:w="-106" w:type="dxa"/>
        <w:tblLayout w:type="fixed"/>
        <w:tblLook w:val="0000" w:firstRow="0" w:lastRow="0" w:firstColumn="0" w:lastColumn="0" w:noHBand="0" w:noVBand="0"/>
      </w:tblPr>
      <w:tblGrid>
        <w:gridCol w:w="34"/>
        <w:gridCol w:w="72"/>
        <w:gridCol w:w="569"/>
        <w:gridCol w:w="79"/>
        <w:gridCol w:w="8084"/>
        <w:gridCol w:w="18"/>
        <w:gridCol w:w="88"/>
        <w:gridCol w:w="630"/>
      </w:tblGrid>
      <w:tr w:rsidR="008C5D7B" w:rsidTr="00BC5F20">
        <w:trPr>
          <w:gridBefore w:val="2"/>
          <w:gridAfter w:val="1"/>
          <w:wBefore w:w="106" w:type="dxa"/>
          <w:wAfter w:w="630" w:type="dxa"/>
          <w:cantSplit/>
        </w:trPr>
        <w:tc>
          <w:tcPr>
            <w:tcW w:w="8838" w:type="dxa"/>
            <w:gridSpan w:val="5"/>
          </w:tcPr>
          <w:p w:rsidR="00341C58" w:rsidRDefault="00341C58" w:rsidP="00341C58">
            <w:pPr>
              <w:rPr>
                <w:rFonts w:ascii="Arial" w:hAnsi="Arial" w:cs="Arial"/>
                <w:szCs w:val="24"/>
              </w:rPr>
            </w:pPr>
          </w:p>
          <w:p w:rsidR="003903FB" w:rsidRDefault="003903FB" w:rsidP="00341C58">
            <w:pPr>
              <w:rPr>
                <w:rFonts w:ascii="Arial" w:hAnsi="Arial" w:cs="Arial"/>
                <w:szCs w:val="24"/>
              </w:rPr>
            </w:pPr>
            <w:r w:rsidRPr="00E84DA3">
              <w:rPr>
                <w:rFonts w:ascii="Arial" w:hAnsi="Arial"/>
                <w:u w:val="single"/>
              </w:rPr>
              <w:t>Missed Tests</w:t>
            </w:r>
          </w:p>
          <w:p w:rsidR="003903FB" w:rsidRDefault="003903FB" w:rsidP="003903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3903FB" w:rsidRDefault="003903FB" w:rsidP="003903FB">
            <w:pPr>
              <w:pStyle w:val="EnvelopeReturn"/>
            </w:pPr>
          </w:p>
          <w:p w:rsidR="003903FB" w:rsidRDefault="003903FB" w:rsidP="003903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903FB" w:rsidRDefault="003903FB" w:rsidP="003903FB">
            <w:pPr>
              <w:pStyle w:val="EnvelopeReturn"/>
            </w:pPr>
          </w:p>
          <w:p w:rsidR="003903FB" w:rsidRDefault="003903FB" w:rsidP="003903FB">
            <w:pPr>
              <w:pStyle w:val="EnvelopeReturn"/>
            </w:pPr>
            <w:r>
              <w:t>In order to qualify to write the missed test, the student shall have:</w:t>
            </w:r>
          </w:p>
          <w:p w:rsidR="003903FB" w:rsidRDefault="003903FB" w:rsidP="003903FB">
            <w:pPr>
              <w:pStyle w:val="EnvelopeReturn"/>
            </w:pPr>
          </w:p>
          <w:p w:rsidR="003903FB" w:rsidRDefault="003903FB" w:rsidP="003903FB">
            <w:pPr>
              <w:pStyle w:val="EnvelopeReturn"/>
              <w:numPr>
                <w:ilvl w:val="0"/>
                <w:numId w:val="16"/>
              </w:numPr>
            </w:pPr>
            <w:r>
              <w:t>Attended at least 80% of the classes.</w:t>
            </w:r>
          </w:p>
          <w:p w:rsidR="003903FB" w:rsidRDefault="003903FB" w:rsidP="003903FB">
            <w:pPr>
              <w:pStyle w:val="EnvelopeReturn"/>
              <w:numPr>
                <w:ilvl w:val="0"/>
                <w:numId w:val="16"/>
              </w:numPr>
            </w:pPr>
            <w:r>
              <w:t>Provided the professor an acceptable explanation for his/her absence.</w:t>
            </w:r>
          </w:p>
          <w:p w:rsidR="003903FB" w:rsidRDefault="003903FB" w:rsidP="003903FB">
            <w:pPr>
              <w:pStyle w:val="EnvelopeReturn"/>
              <w:numPr>
                <w:ilvl w:val="0"/>
                <w:numId w:val="16"/>
              </w:numPr>
            </w:pPr>
            <w:r>
              <w:t>Been granted permission by the professor.</w:t>
            </w:r>
          </w:p>
          <w:p w:rsidR="003903FB" w:rsidRDefault="003903FB" w:rsidP="003903FB">
            <w:pPr>
              <w:pStyle w:val="EnvelopeReturn"/>
            </w:pPr>
          </w:p>
          <w:p w:rsidR="003903FB" w:rsidRDefault="003903FB" w:rsidP="003903FB">
            <w:pPr>
              <w:pStyle w:val="EnvelopeReturn"/>
            </w:pPr>
            <w:r>
              <w:t>NOTE:  The missed test will be a comprehensive test.  Should a student miss a second test the grade will be zero.</w:t>
            </w:r>
          </w:p>
          <w:p w:rsidR="008C5D7B" w:rsidRDefault="008C5D7B" w:rsidP="001D54E6">
            <w:pPr>
              <w:rPr>
                <w:rFonts w:ascii="Arial" w:hAnsi="Arial"/>
              </w:rPr>
            </w:pPr>
          </w:p>
        </w:tc>
      </w:tr>
      <w:tr w:rsidR="00BC5F20" w:rsidTr="00BC5F20">
        <w:trPr>
          <w:gridAfter w:val="2"/>
          <w:wAfter w:w="718" w:type="dxa"/>
          <w:cantSplit/>
        </w:trPr>
        <w:tc>
          <w:tcPr>
            <w:tcW w:w="675" w:type="dxa"/>
            <w:gridSpan w:val="3"/>
            <w:tcBorders>
              <w:top w:val="nil"/>
              <w:left w:val="nil"/>
              <w:bottom w:val="nil"/>
              <w:right w:val="nil"/>
            </w:tcBorders>
          </w:tcPr>
          <w:p w:rsidR="00BC5F20" w:rsidRDefault="00BC5F20" w:rsidP="001F29D2">
            <w:pPr>
              <w:rPr>
                <w:rFonts w:ascii="Arial" w:hAnsi="Arial" w:cs="Arial"/>
                <w:b/>
                <w:bCs/>
              </w:rPr>
            </w:pPr>
            <w:r>
              <w:rPr>
                <w:rFonts w:ascii="Arial" w:hAnsi="Arial" w:cs="Arial"/>
                <w:b/>
                <w:bCs/>
              </w:rPr>
              <w:t>VI.</w:t>
            </w:r>
          </w:p>
        </w:tc>
        <w:tc>
          <w:tcPr>
            <w:tcW w:w="8181" w:type="dxa"/>
            <w:gridSpan w:val="3"/>
            <w:tcBorders>
              <w:top w:val="nil"/>
              <w:left w:val="nil"/>
              <w:bottom w:val="nil"/>
              <w:right w:val="nil"/>
            </w:tcBorders>
          </w:tcPr>
          <w:p w:rsidR="00BC5F20" w:rsidRDefault="00BC5F20" w:rsidP="001F29D2">
            <w:pPr>
              <w:rPr>
                <w:rFonts w:ascii="Arial" w:hAnsi="Arial" w:cs="Arial"/>
                <w:b/>
                <w:bCs/>
              </w:rPr>
            </w:pPr>
            <w:r>
              <w:rPr>
                <w:rFonts w:ascii="Arial" w:hAnsi="Arial" w:cs="Arial"/>
                <w:b/>
                <w:bCs/>
              </w:rPr>
              <w:t>SPECIAL NOTES:</w:t>
            </w:r>
          </w:p>
          <w:p w:rsidR="00BC5F20" w:rsidRDefault="00BC5F20" w:rsidP="001F29D2">
            <w:pPr>
              <w:rPr>
                <w:rFonts w:ascii="Arial" w:hAnsi="Arial" w:cs="Arial"/>
              </w:rPr>
            </w:pPr>
          </w:p>
        </w:tc>
      </w:tr>
      <w:tr w:rsidR="00BC5F20" w:rsidTr="00BC5F20">
        <w:trPr>
          <w:gridAfter w:val="3"/>
          <w:wAfter w:w="736" w:type="dxa"/>
          <w:cantSplit/>
        </w:trPr>
        <w:tc>
          <w:tcPr>
            <w:tcW w:w="8838" w:type="dxa"/>
            <w:gridSpan w:val="5"/>
            <w:tcBorders>
              <w:top w:val="nil"/>
              <w:left w:val="nil"/>
              <w:bottom w:val="nil"/>
              <w:right w:val="nil"/>
            </w:tcBorders>
          </w:tcPr>
          <w:p w:rsidR="00BC5F20" w:rsidRDefault="00BC5F20" w:rsidP="001F29D2">
            <w:pPr>
              <w:rPr>
                <w:rFonts w:ascii="Arial" w:hAnsi="Arial" w:cs="Arial"/>
                <w:u w:val="single"/>
              </w:rPr>
            </w:pPr>
            <w:r>
              <w:rPr>
                <w:rFonts w:ascii="Arial" w:hAnsi="Arial" w:cs="Arial"/>
                <w:u w:val="single"/>
              </w:rPr>
              <w:lastRenderedPageBreak/>
              <w:t>Attendance:</w:t>
            </w:r>
          </w:p>
          <w:p w:rsidR="00BC5F20" w:rsidRDefault="00BC5F20" w:rsidP="001F29D2">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 a student be required to </w:t>
            </w:r>
            <w:proofErr w:type="spellStart"/>
            <w:r>
              <w:rPr>
                <w:rFonts w:ascii="Arial" w:hAnsi="Arial" w:cs="Arial"/>
                <w:i/>
                <w:iCs/>
              </w:rPr>
              <w:t>leaver</w:t>
            </w:r>
            <w:proofErr w:type="spellEnd"/>
            <w:r>
              <w:rPr>
                <w:rFonts w:ascii="Arial" w:hAnsi="Arial" w:cs="Arial"/>
                <w:i/>
                <w:iCs/>
              </w:rPr>
              <w:t xml:space="preserve"> early, the student should advise the Professor prior to the start of class.</w:t>
            </w:r>
          </w:p>
          <w:p w:rsidR="00BC5F20" w:rsidRDefault="00BC5F20" w:rsidP="001F29D2">
            <w:pPr>
              <w:rPr>
                <w:rFonts w:ascii="Arial" w:hAnsi="Arial" w:cs="Arial"/>
              </w:rPr>
            </w:pPr>
          </w:p>
        </w:tc>
      </w:tr>
      <w:tr w:rsidR="00BC5F20" w:rsidTr="001F29D2">
        <w:tblPrEx>
          <w:tblLook w:val="04A0" w:firstRow="1" w:lastRow="0" w:firstColumn="1" w:lastColumn="0" w:noHBand="0" w:noVBand="1"/>
        </w:tblPrEx>
        <w:trPr>
          <w:gridBefore w:val="1"/>
          <w:wBefore w:w="34" w:type="dxa"/>
          <w:cantSplit/>
        </w:trPr>
        <w:tc>
          <w:tcPr>
            <w:tcW w:w="720" w:type="dxa"/>
            <w:gridSpan w:val="3"/>
            <w:hideMark/>
          </w:tcPr>
          <w:p w:rsidR="00BC5F20" w:rsidRDefault="00BC5F20" w:rsidP="001F29D2">
            <w:pPr>
              <w:rPr>
                <w:rFonts w:ascii="Arial" w:hAnsi="Arial"/>
                <w:b/>
              </w:rPr>
            </w:pPr>
            <w:r>
              <w:rPr>
                <w:rFonts w:ascii="Arial" w:hAnsi="Arial"/>
                <w:b/>
              </w:rPr>
              <w:t>VII.</w:t>
            </w:r>
          </w:p>
        </w:tc>
        <w:tc>
          <w:tcPr>
            <w:tcW w:w="8820" w:type="dxa"/>
            <w:gridSpan w:val="4"/>
          </w:tcPr>
          <w:p w:rsidR="00BC5F20" w:rsidRDefault="00BC5F20" w:rsidP="001F29D2">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BC5F20" w:rsidRDefault="00BC5F20" w:rsidP="001F29D2">
            <w:pPr>
              <w:rPr>
                <w:rFonts w:ascii="Arial" w:hAnsi="Arial" w:cs="Arial"/>
                <w:color w:val="000000"/>
              </w:rPr>
            </w:pPr>
          </w:p>
        </w:tc>
      </w:tr>
      <w:tr w:rsidR="00BC5F20" w:rsidTr="001F29D2">
        <w:trPr>
          <w:gridBefore w:val="1"/>
          <w:wBefore w:w="34" w:type="dxa"/>
          <w:cantSplit/>
        </w:trPr>
        <w:tc>
          <w:tcPr>
            <w:tcW w:w="720" w:type="dxa"/>
            <w:gridSpan w:val="3"/>
          </w:tcPr>
          <w:p w:rsidR="00BC5F20" w:rsidRDefault="00BC5F20" w:rsidP="001F29D2">
            <w:pPr>
              <w:rPr>
                <w:rFonts w:ascii="Arial" w:hAnsi="Arial"/>
              </w:rPr>
            </w:pPr>
          </w:p>
        </w:tc>
        <w:tc>
          <w:tcPr>
            <w:tcW w:w="8820" w:type="dxa"/>
            <w:gridSpan w:val="4"/>
          </w:tcPr>
          <w:p w:rsidR="00BC5F20" w:rsidRDefault="00BC5F20" w:rsidP="001F29D2">
            <w:pPr>
              <w:rPr>
                <w:rFonts w:ascii="Arial" w:hAnsi="Arial"/>
                <w:u w:val="single"/>
              </w:rPr>
            </w:pPr>
            <w:r>
              <w:rPr>
                <w:rFonts w:ascii="Arial" w:hAnsi="Arial"/>
              </w:rPr>
              <w:t>The provisions contained in the addendum located on the portal form part of this course outline.</w:t>
            </w:r>
          </w:p>
        </w:tc>
      </w:tr>
    </w:tbl>
    <w:p w:rsidR="00D1300B" w:rsidRDefault="00D1300B">
      <w:pPr>
        <w:pStyle w:val="EnvelopeReturn"/>
      </w:pPr>
    </w:p>
    <w:sectPr w:rsidR="00D1300B" w:rsidSect="00983D18">
      <w:headerReference w:type="even" r:id="rId11"/>
      <w:headerReference w:type="default" r:id="rId12"/>
      <w:headerReference w:type="first" r:id="rId13"/>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DA" w:rsidRDefault="000E45DA">
      <w:r>
        <w:separator/>
      </w:r>
    </w:p>
  </w:endnote>
  <w:endnote w:type="continuationSeparator" w:id="0">
    <w:p w:rsidR="000E45DA" w:rsidRDefault="000E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DA" w:rsidRDefault="000E45DA">
      <w:r>
        <w:separator/>
      </w:r>
    </w:p>
  </w:footnote>
  <w:footnote w:type="continuationSeparator" w:id="0">
    <w:p w:rsidR="000E45DA" w:rsidRDefault="000E4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043E3F">
    <w:pPr>
      <w:pStyle w:val="Header"/>
      <w:framePr w:wrap="around" w:vAnchor="text" w:hAnchor="margin" w:xAlign="center" w:y="1"/>
      <w:rPr>
        <w:rStyle w:val="PageNumber"/>
      </w:rPr>
    </w:pPr>
    <w:r>
      <w:rPr>
        <w:rStyle w:val="PageNumber"/>
      </w:rPr>
      <w:fldChar w:fldCharType="begin"/>
    </w:r>
    <w:r w:rsidR="00171B06">
      <w:rPr>
        <w:rStyle w:val="PageNumber"/>
      </w:rPr>
      <w:instrText xml:space="preserve">PAGE  </w:instrText>
    </w:r>
    <w:r>
      <w:rPr>
        <w:rStyle w:val="PageNumber"/>
      </w:rPr>
      <w:fldChar w:fldCharType="separate"/>
    </w:r>
    <w:r w:rsidR="00171B06">
      <w:rPr>
        <w:rStyle w:val="PageNumber"/>
        <w:noProof/>
      </w:rPr>
      <w:t>8</w:t>
    </w:r>
    <w:r>
      <w:rPr>
        <w:rStyle w:val="PageNumber"/>
      </w:rPr>
      <w:fldChar w:fldCharType="end"/>
    </w:r>
  </w:p>
  <w:p w:rsidR="00171B06" w:rsidRDefault="00171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2A037C">
    <w:pPr>
      <w:pStyle w:val="Header"/>
    </w:pPr>
    <w:r>
      <w:t>International Business</w:t>
    </w:r>
    <w:r>
      <w:tab/>
    </w:r>
    <w:r w:rsidR="00043E3F">
      <w:fldChar w:fldCharType="begin"/>
    </w:r>
    <w:r w:rsidR="00D74E5F">
      <w:instrText xml:space="preserve"> PAGE   \* MERGEFORMAT </w:instrText>
    </w:r>
    <w:r w:rsidR="00043E3F">
      <w:fldChar w:fldCharType="separate"/>
    </w:r>
    <w:r w:rsidR="00A47517">
      <w:rPr>
        <w:noProof/>
      </w:rPr>
      <w:t>6</w:t>
    </w:r>
    <w:r w:rsidR="00043E3F">
      <w:rPr>
        <w:noProof/>
      </w:rPr>
      <w:fldChar w:fldCharType="end"/>
    </w:r>
    <w:r>
      <w:tab/>
    </w:r>
    <w:smartTag w:uri="urn:schemas-microsoft-com:office:smarttags" w:element="stockticker">
      <w:r>
        <w:t>INT</w:t>
      </w:r>
    </w:smartTag>
    <w:r>
      <w:t>200</w:t>
    </w:r>
  </w:p>
  <w:p w:rsidR="00171B06" w:rsidRDefault="00171B06"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24279"/>
    <w:rsid w:val="0002658B"/>
    <w:rsid w:val="00041068"/>
    <w:rsid w:val="00043E3F"/>
    <w:rsid w:val="00054DE7"/>
    <w:rsid w:val="000B6E52"/>
    <w:rsid w:val="000E3F8B"/>
    <w:rsid w:val="000E45DA"/>
    <w:rsid w:val="00171B06"/>
    <w:rsid w:val="00175EF9"/>
    <w:rsid w:val="00176345"/>
    <w:rsid w:val="00195D4B"/>
    <w:rsid w:val="001B42A3"/>
    <w:rsid w:val="001B6ADE"/>
    <w:rsid w:val="001D1570"/>
    <w:rsid w:val="001D4C79"/>
    <w:rsid w:val="001D54E6"/>
    <w:rsid w:val="0028203F"/>
    <w:rsid w:val="002A037C"/>
    <w:rsid w:val="002A1E6F"/>
    <w:rsid w:val="002B2EAD"/>
    <w:rsid w:val="002C6F5F"/>
    <w:rsid w:val="002E0ED1"/>
    <w:rsid w:val="002F7FBB"/>
    <w:rsid w:val="003057B0"/>
    <w:rsid w:val="00341C58"/>
    <w:rsid w:val="00375A4D"/>
    <w:rsid w:val="003903FB"/>
    <w:rsid w:val="003D0B70"/>
    <w:rsid w:val="003D70AB"/>
    <w:rsid w:val="003F2C36"/>
    <w:rsid w:val="0045649C"/>
    <w:rsid w:val="00473C82"/>
    <w:rsid w:val="004A599D"/>
    <w:rsid w:val="005152EA"/>
    <w:rsid w:val="005368DB"/>
    <w:rsid w:val="00542CA4"/>
    <w:rsid w:val="005549C8"/>
    <w:rsid w:val="00561255"/>
    <w:rsid w:val="005A4A69"/>
    <w:rsid w:val="005C5520"/>
    <w:rsid w:val="005E790B"/>
    <w:rsid w:val="005F3300"/>
    <w:rsid w:val="006024CE"/>
    <w:rsid w:val="0061251A"/>
    <w:rsid w:val="00626C24"/>
    <w:rsid w:val="00645A0C"/>
    <w:rsid w:val="00655BDC"/>
    <w:rsid w:val="00682069"/>
    <w:rsid w:val="006A71D8"/>
    <w:rsid w:val="006D746F"/>
    <w:rsid w:val="006F17DC"/>
    <w:rsid w:val="006F4E31"/>
    <w:rsid w:val="00705E35"/>
    <w:rsid w:val="00716C6B"/>
    <w:rsid w:val="00721FF2"/>
    <w:rsid w:val="00742A2E"/>
    <w:rsid w:val="0074591A"/>
    <w:rsid w:val="00746A38"/>
    <w:rsid w:val="00784603"/>
    <w:rsid w:val="007924B4"/>
    <w:rsid w:val="007E46A8"/>
    <w:rsid w:val="007F132C"/>
    <w:rsid w:val="00867048"/>
    <w:rsid w:val="008C5D7B"/>
    <w:rsid w:val="008D6093"/>
    <w:rsid w:val="00934E1C"/>
    <w:rsid w:val="00983D18"/>
    <w:rsid w:val="009A6B2E"/>
    <w:rsid w:val="009C7CE2"/>
    <w:rsid w:val="009F4210"/>
    <w:rsid w:val="009F69ED"/>
    <w:rsid w:val="00A01D87"/>
    <w:rsid w:val="00A41A4A"/>
    <w:rsid w:val="00A47517"/>
    <w:rsid w:val="00A70428"/>
    <w:rsid w:val="00A83C34"/>
    <w:rsid w:val="00AB0BF2"/>
    <w:rsid w:val="00AB4CF5"/>
    <w:rsid w:val="00AC7359"/>
    <w:rsid w:val="00AD3104"/>
    <w:rsid w:val="00B06A72"/>
    <w:rsid w:val="00B46184"/>
    <w:rsid w:val="00B5048F"/>
    <w:rsid w:val="00B554E4"/>
    <w:rsid w:val="00B835FC"/>
    <w:rsid w:val="00B83BE5"/>
    <w:rsid w:val="00B849FD"/>
    <w:rsid w:val="00B95BF8"/>
    <w:rsid w:val="00BC4A7F"/>
    <w:rsid w:val="00BC5F20"/>
    <w:rsid w:val="00BD0730"/>
    <w:rsid w:val="00BE72A9"/>
    <w:rsid w:val="00BE7FC4"/>
    <w:rsid w:val="00C022A9"/>
    <w:rsid w:val="00C153B3"/>
    <w:rsid w:val="00C20F67"/>
    <w:rsid w:val="00C24043"/>
    <w:rsid w:val="00C57A4C"/>
    <w:rsid w:val="00C63B7C"/>
    <w:rsid w:val="00C642A4"/>
    <w:rsid w:val="00CB4986"/>
    <w:rsid w:val="00D1300B"/>
    <w:rsid w:val="00D2164F"/>
    <w:rsid w:val="00D33B08"/>
    <w:rsid w:val="00D422F0"/>
    <w:rsid w:val="00D429B1"/>
    <w:rsid w:val="00D71C83"/>
    <w:rsid w:val="00D74E5F"/>
    <w:rsid w:val="00D92C8E"/>
    <w:rsid w:val="00DB7B53"/>
    <w:rsid w:val="00DD2C8A"/>
    <w:rsid w:val="00E1062C"/>
    <w:rsid w:val="00E25868"/>
    <w:rsid w:val="00E263BE"/>
    <w:rsid w:val="00E6202D"/>
    <w:rsid w:val="00E62E30"/>
    <w:rsid w:val="00E8105F"/>
    <w:rsid w:val="00EC603A"/>
    <w:rsid w:val="00EF1462"/>
    <w:rsid w:val="00EF202E"/>
    <w:rsid w:val="00F23D9D"/>
    <w:rsid w:val="00F32280"/>
    <w:rsid w:val="00F406CB"/>
    <w:rsid w:val="00F4169F"/>
    <w:rsid w:val="00F430A9"/>
    <w:rsid w:val="00F84041"/>
    <w:rsid w:val="00F9140D"/>
    <w:rsid w:val="00FA34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95E8D-BC9E-4012-A400-A9119811DB88}">
  <ds:schemaRefs>
    <ds:schemaRef ds:uri="http://schemas.openxmlformats.org/officeDocument/2006/bibliography"/>
  </ds:schemaRefs>
</ds:datastoreItem>
</file>

<file path=customXml/itemProps2.xml><?xml version="1.0" encoding="utf-8"?>
<ds:datastoreItem xmlns:ds="http://schemas.openxmlformats.org/officeDocument/2006/customXml" ds:itemID="{BCDCBC41-522C-475C-BDE9-2C0ACA3FFB03}"/>
</file>

<file path=customXml/itemProps3.xml><?xml version="1.0" encoding="utf-8"?>
<ds:datastoreItem xmlns:ds="http://schemas.openxmlformats.org/officeDocument/2006/customXml" ds:itemID="{33D88BFA-DABE-48E4-8BFF-4048952017EF}"/>
</file>

<file path=customXml/itemProps4.xml><?xml version="1.0" encoding="utf-8"?>
<ds:datastoreItem xmlns:ds="http://schemas.openxmlformats.org/officeDocument/2006/customXml" ds:itemID="{0FF8538D-CA4B-43BE-91F7-7EE20FEBBFA6}"/>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6</Pages>
  <Words>1501</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10166</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Sasha Coleman</cp:lastModifiedBy>
  <cp:revision>2</cp:revision>
  <cp:lastPrinted>2015-11-16T17:26:00Z</cp:lastPrinted>
  <dcterms:created xsi:type="dcterms:W3CDTF">2015-11-16T17:27:00Z</dcterms:created>
  <dcterms:modified xsi:type="dcterms:W3CDTF">2015-11-16T17:27:00Z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597800</vt:r8>
  </property>
</Properties>
</file>